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FE33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5A7AA8E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殡葬服务组织备案登记表</w:t>
      </w:r>
    </w:p>
    <w:tbl>
      <w:tblPr>
        <w:tblStyle w:val="6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611"/>
        <w:gridCol w:w="1846"/>
        <w:gridCol w:w="2046"/>
        <w:gridCol w:w="2333"/>
      </w:tblGrid>
      <w:tr w14:paraId="64D5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3909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611" w:type="dxa"/>
            <w:noWrap w:val="0"/>
            <w:vAlign w:val="center"/>
          </w:tcPr>
          <w:p w14:paraId="5944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组织机构名称</w:t>
            </w:r>
          </w:p>
        </w:tc>
        <w:tc>
          <w:tcPr>
            <w:tcW w:w="1846" w:type="dxa"/>
            <w:noWrap w:val="0"/>
            <w:vAlign w:val="center"/>
          </w:tcPr>
          <w:p w14:paraId="2D1A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1DD0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33" w:type="dxa"/>
            <w:noWrap w:val="0"/>
            <w:vAlign w:val="center"/>
          </w:tcPr>
          <w:p w14:paraId="683E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86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3DC2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44D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846" w:type="dxa"/>
            <w:noWrap w:val="0"/>
            <w:vAlign w:val="center"/>
          </w:tcPr>
          <w:p w14:paraId="544C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0D5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333" w:type="dxa"/>
            <w:noWrap w:val="0"/>
            <w:vAlign w:val="center"/>
          </w:tcPr>
          <w:p w14:paraId="20C8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2F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7241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D8F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46" w:type="dxa"/>
            <w:noWrap w:val="0"/>
            <w:vAlign w:val="center"/>
          </w:tcPr>
          <w:p w14:paraId="28F0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441F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3" w:type="dxa"/>
            <w:noWrap w:val="0"/>
            <w:vAlign w:val="center"/>
          </w:tcPr>
          <w:p w14:paraId="459D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75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67E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F0A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从业人员人数</w:t>
            </w:r>
          </w:p>
        </w:tc>
        <w:tc>
          <w:tcPr>
            <w:tcW w:w="1846" w:type="dxa"/>
            <w:noWrap w:val="0"/>
            <w:vAlign w:val="center"/>
          </w:tcPr>
          <w:p w14:paraId="395C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4F10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服务场所地址（需详细到门牌号）</w:t>
            </w:r>
          </w:p>
        </w:tc>
        <w:tc>
          <w:tcPr>
            <w:tcW w:w="2333" w:type="dxa"/>
            <w:noWrap w:val="0"/>
            <w:vAlign w:val="center"/>
          </w:tcPr>
          <w:p w14:paraId="26FB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1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6A74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751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经营范围（按照营业执照经营范围填写）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 w14:paraId="0406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1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1B84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8CD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经营性质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 w14:paraId="2B97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个体工商户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企业 </w:t>
            </w:r>
          </w:p>
          <w:p w14:paraId="2A50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其他服务机构：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253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1EDB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5EC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 w14:paraId="62F6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营业执照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培训证书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职业资格证 </w:t>
            </w:r>
          </w:p>
          <w:p w14:paraId="0432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584B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190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F75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服务范围（可多选）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 w14:paraId="69AC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殡葬服务代理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殡葬用品代购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策划主持 </w:t>
            </w:r>
          </w:p>
          <w:p w14:paraId="6A67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信息咨询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殡葬用品生产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殡葬用品销售 </w:t>
            </w:r>
          </w:p>
          <w:p w14:paraId="5217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200F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64AA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承诺与声明</w:t>
            </w:r>
          </w:p>
        </w:tc>
        <w:tc>
          <w:tcPr>
            <w:tcW w:w="7836" w:type="dxa"/>
            <w:gridSpan w:val="4"/>
            <w:noWrap w:val="0"/>
            <w:vAlign w:val="center"/>
          </w:tcPr>
          <w:p w14:paraId="49E3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本人承诺：所提交材料真实有效，严格遵守国务院《殡葬管理条例》、国家市场监督管理总局《殡葬领域明码标价规定（试行）》等规定，规范开展殡葬相关服务，自觉接受民政、市场监督管理等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部门监督管理。</w:t>
            </w:r>
          </w:p>
        </w:tc>
      </w:tr>
      <w:tr w14:paraId="122D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4B31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A45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承诺人签字</w:t>
            </w:r>
          </w:p>
        </w:tc>
        <w:tc>
          <w:tcPr>
            <w:tcW w:w="1846" w:type="dxa"/>
            <w:noWrap w:val="0"/>
            <w:vAlign w:val="center"/>
          </w:tcPr>
          <w:p w14:paraId="7AD7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2E81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承诺日期</w:t>
            </w:r>
          </w:p>
        </w:tc>
        <w:tc>
          <w:tcPr>
            <w:tcW w:w="2333" w:type="dxa"/>
            <w:noWrap w:val="0"/>
            <w:vAlign w:val="center"/>
          </w:tcPr>
          <w:p w14:paraId="66E7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D8DA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0441"/>
    <w:rsid w:val="05F50441"/>
    <w:rsid w:val="28F36537"/>
    <w:rsid w:val="55F00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hint="eastAsia" w:ascii="Times New Roman" w:hAnsi="Times New Roman" w:eastAsia="方正小标宋_GBK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8\Desktop\&#27553;&#33900;&#26381;&#21153;&#30456;&#20851;&#20174;&#19994;&#20154;&#21592;&#31649;&#29702;&#30340;&#24037;&#20316;&#25552;&#31034;\&#25581;&#19996;&#21306;&#27665;&#25919;&#23616;&#20851;&#20110;&#24320;&#23637;&#20174;&#20107;&#27553;&#33900;&#30456;&#20851;&#26381;&#21153;&#27963;&#21160;&#32452;&#32455;&#21644;&#20010;&#20154;&#22791;&#26696;&#24037;&#20316;&#30340;&#20844;&#21578;&#65288;&#38468;&#20214;&#65289;\&#38468;&#20214;1&#27553;&#33900;&#26381;&#21153;&#32452;&#32455;&#22791;&#26696;&#30331;&#3576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附件1殡葬服务组织备案登记表.dot</Template>
  <Pages>1</Pages>
  <Words>288</Words>
  <Characters>288</Characters>
  <Lines>0</Lines>
  <Paragraphs>0</Paragraphs>
  <TotalTime>0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2026-06-12T01:53:00Z</dcterms:created>
  <dc:creator>林生</dc:creator>
  <cp:lastModifiedBy>林生</cp:lastModifiedBy>
  <cp:lastPrinted>2026-06-12T01:56:45Z</cp:lastPrinted>
  <dcterms:modified xsi:type="dcterms:W3CDTF">2026-06-12T01:58:33Z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DBC6EA7BF3C948FFB41D620EB820A6D7_11</vt:lpwstr>
  </property>
  <property fmtid="{D5CDD505-2E9C-101B-9397-08002B2CF9AE}" pid="4" name="KSOTemplateDocerSaveRecord">
    <vt:lpwstr>eyJoZGlkIjoiMWVhYjg0NjdlZjM5YjU4ZDIyYjMyNzVjNDA5MjljOTAiLCJ1c2VySWQiOiI1NjgwNzc3MzQifQ==</vt:lpwstr>
  </property>
</Properties>
</file>